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83" w:rsidRDefault="00A72383" w:rsidP="00A72383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2199640</wp:posOffset>
            </wp:positionH>
            <wp:positionV relativeFrom="paragraph">
              <wp:posOffset>-481965</wp:posOffset>
            </wp:positionV>
            <wp:extent cx="1913255" cy="344805"/>
            <wp:effectExtent l="19050" t="0" r="0" b="0"/>
            <wp:wrapNone/>
            <wp:docPr id="1" name="Picture 1" descr="peoples-sm-horz-4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oples-sm-horz-4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7C1A">
        <w:rPr>
          <w:b/>
        </w:rPr>
        <w:t>MEDICAL EMERGENCY CERTIFICATION FORM</w:t>
      </w:r>
    </w:p>
    <w:p w:rsidR="00A72383" w:rsidRDefault="00A72383" w:rsidP="00A72383">
      <w:pPr>
        <w:spacing w:after="0" w:line="240" w:lineRule="auto"/>
        <w:jc w:val="center"/>
      </w:pPr>
      <w:r>
        <w:t>ALL Fields are required information and must be completed.</w:t>
      </w:r>
    </w:p>
    <w:p w:rsidR="00A72383" w:rsidRDefault="00A72383" w:rsidP="00AB4AC4">
      <w:pPr>
        <w:spacing w:after="120" w:line="240" w:lineRule="auto"/>
      </w:pPr>
    </w:p>
    <w:p w:rsidR="00AB4AC4" w:rsidRPr="00F34D95" w:rsidRDefault="00AB4AC4" w:rsidP="00AB4AC4">
      <w:pPr>
        <w:spacing w:after="120" w:line="160" w:lineRule="exact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B4AC4" w:rsidRPr="005F52FD" w:rsidTr="00381E3C">
        <w:trPr>
          <w:trHeight w:val="360"/>
        </w:trPr>
        <w:tc>
          <w:tcPr>
            <w:tcW w:w="4788" w:type="dxa"/>
            <w:vAlign w:val="center"/>
          </w:tcPr>
          <w:p w:rsidR="00AB4AC4" w:rsidRPr="005F52FD" w:rsidRDefault="00540758" w:rsidP="00381E3C">
            <w:pPr>
              <w:rPr>
                <w:b/>
              </w:rPr>
            </w:pPr>
            <w:bookmarkStart w:id="0" w:name="Customer_Name"/>
            <w:bookmarkEnd w:id="0"/>
            <w:r>
              <w:rPr>
                <w:b/>
              </w:rPr>
              <w:t>CUSTOMER NAME:</w:t>
            </w:r>
          </w:p>
        </w:tc>
        <w:tc>
          <w:tcPr>
            <w:tcW w:w="4788" w:type="dxa"/>
            <w:vAlign w:val="center"/>
          </w:tcPr>
          <w:p w:rsidR="00AB4AC4" w:rsidRPr="005F52FD" w:rsidRDefault="00AB4AC4" w:rsidP="00381E3C">
            <w:pPr>
              <w:rPr>
                <w:b/>
              </w:rPr>
            </w:pPr>
          </w:p>
        </w:tc>
      </w:tr>
      <w:tr w:rsidR="00AB4AC4" w:rsidRPr="005F52FD" w:rsidTr="00381E3C">
        <w:trPr>
          <w:trHeight w:val="360"/>
        </w:trPr>
        <w:tc>
          <w:tcPr>
            <w:tcW w:w="4788" w:type="dxa"/>
            <w:vAlign w:val="center"/>
          </w:tcPr>
          <w:p w:rsidR="00AB4AC4" w:rsidRPr="005F52FD" w:rsidRDefault="00540758" w:rsidP="00381E3C">
            <w:pPr>
              <w:rPr>
                <w:b/>
              </w:rPr>
            </w:pPr>
            <w:bookmarkStart w:id="1" w:name="Customer_Address"/>
            <w:bookmarkEnd w:id="1"/>
            <w:r>
              <w:rPr>
                <w:b/>
              </w:rPr>
              <w:t>ACCOUNT NO:</w:t>
            </w:r>
          </w:p>
        </w:tc>
        <w:tc>
          <w:tcPr>
            <w:tcW w:w="4788" w:type="dxa"/>
            <w:vAlign w:val="center"/>
          </w:tcPr>
          <w:p w:rsidR="00AB4AC4" w:rsidRPr="005F52FD" w:rsidRDefault="00540758" w:rsidP="00540758">
            <w:pPr>
              <w:rPr>
                <w:b/>
              </w:rPr>
            </w:pPr>
            <w:r>
              <w:rPr>
                <w:b/>
              </w:rPr>
              <w:t>SERVICE ADDRESS</w:t>
            </w:r>
            <w:r w:rsidR="00AB4AC4" w:rsidRPr="005F52FD">
              <w:rPr>
                <w:b/>
              </w:rPr>
              <w:t xml:space="preserve">:  </w:t>
            </w:r>
            <w:bookmarkStart w:id="2" w:name="Customer_Account"/>
            <w:bookmarkEnd w:id="2"/>
          </w:p>
        </w:tc>
      </w:tr>
      <w:tr w:rsidR="00AB4AC4" w:rsidRPr="005F52FD" w:rsidTr="00381E3C">
        <w:trPr>
          <w:trHeight w:val="360"/>
        </w:trPr>
        <w:tc>
          <w:tcPr>
            <w:tcW w:w="4788" w:type="dxa"/>
            <w:vAlign w:val="center"/>
          </w:tcPr>
          <w:p w:rsidR="00AB4AC4" w:rsidRPr="005F52FD" w:rsidRDefault="00540758" w:rsidP="00381E3C">
            <w:pPr>
              <w:rPr>
                <w:b/>
              </w:rPr>
            </w:pPr>
            <w:bookmarkStart w:id="3" w:name="Customer_City_State_Zip"/>
            <w:bookmarkEnd w:id="3"/>
            <w:r>
              <w:rPr>
                <w:b/>
              </w:rPr>
              <w:t>PHONE NO:</w:t>
            </w:r>
          </w:p>
        </w:tc>
        <w:tc>
          <w:tcPr>
            <w:tcW w:w="4788" w:type="dxa"/>
            <w:vAlign w:val="center"/>
          </w:tcPr>
          <w:p w:rsidR="00AB4AC4" w:rsidRPr="005F52FD" w:rsidRDefault="00540758" w:rsidP="00540758">
            <w:pPr>
              <w:rPr>
                <w:b/>
              </w:rPr>
            </w:pPr>
            <w:r>
              <w:rPr>
                <w:b/>
              </w:rPr>
              <w:t>CITY, STATE, ZIP</w:t>
            </w:r>
            <w:r w:rsidR="00AB4AC4" w:rsidRPr="005F52FD">
              <w:rPr>
                <w:b/>
              </w:rPr>
              <w:t xml:space="preserve">:  </w:t>
            </w:r>
            <w:bookmarkStart w:id="4" w:name="Customer_Service_Address"/>
            <w:bookmarkEnd w:id="4"/>
          </w:p>
        </w:tc>
      </w:tr>
    </w:tbl>
    <w:p w:rsidR="00AB4AC4" w:rsidRDefault="00AB4AC4" w:rsidP="00AB4AC4">
      <w:pPr>
        <w:spacing w:after="0"/>
        <w:rPr>
          <w:b/>
          <w:sz w:val="36"/>
        </w:rPr>
      </w:pPr>
    </w:p>
    <w:p w:rsidR="00A72383" w:rsidRPr="00027FCA" w:rsidRDefault="00A72383" w:rsidP="004C4176">
      <w:pPr>
        <w:spacing w:after="0" w:line="240" w:lineRule="auto"/>
        <w:jc w:val="center"/>
        <w:rPr>
          <w:b/>
          <w:i/>
          <w:caps/>
          <w:u w:val="single"/>
        </w:rPr>
      </w:pPr>
      <w:r w:rsidRPr="009E42EC">
        <w:rPr>
          <w:b/>
          <w:i/>
          <w:caps/>
          <w:u w:val="single"/>
        </w:rPr>
        <w:t xml:space="preserve">Gas service may be shutoff at your home unless this </w:t>
      </w:r>
      <w:r w:rsidR="004C4176" w:rsidRPr="009E42EC">
        <w:rPr>
          <w:b/>
          <w:i/>
          <w:caps/>
          <w:u w:val="single"/>
        </w:rPr>
        <w:t xml:space="preserve">FORM </w:t>
      </w:r>
      <w:r w:rsidRPr="009E42EC">
        <w:rPr>
          <w:b/>
          <w:i/>
          <w:caps/>
          <w:u w:val="single"/>
        </w:rPr>
        <w:t xml:space="preserve">is COMPLETED &amp; SIGNED BY A MEDICAL PRACTITiONER AND </w:t>
      </w:r>
      <w:r w:rsidR="004C4176" w:rsidRPr="009E42EC">
        <w:rPr>
          <w:b/>
          <w:i/>
          <w:caps/>
          <w:u w:val="single"/>
        </w:rPr>
        <w:t>RETURNED TO</w:t>
      </w:r>
      <w:r w:rsidRPr="009E42EC">
        <w:rPr>
          <w:b/>
          <w:i/>
          <w:caps/>
          <w:u w:val="single"/>
        </w:rPr>
        <w:t xml:space="preserve"> Peoples</w:t>
      </w:r>
      <w:r w:rsidR="00A15B30" w:rsidRPr="009E42EC">
        <w:rPr>
          <w:b/>
          <w:i/>
          <w:caps/>
          <w:u w:val="single"/>
        </w:rPr>
        <w:t xml:space="preserve"> BEFORE THE DATE</w:t>
      </w:r>
      <w:r w:rsidR="004C4176" w:rsidRPr="009E42EC">
        <w:rPr>
          <w:b/>
          <w:i/>
          <w:caps/>
          <w:u w:val="single"/>
        </w:rPr>
        <w:t xml:space="preserve"> ON THE TERMINATION NOTICE. IF YOU ARE INELIGIBLE FOR A MEDICAL CERTIFICATE, RETURNING THIS FORM WILL NOT PREVENT THE TERMINATION.</w:t>
      </w:r>
      <w:r w:rsidR="004C4176">
        <w:rPr>
          <w:b/>
          <w:i/>
          <w:caps/>
          <w:u w:val="single"/>
        </w:rPr>
        <w:t xml:space="preserve"> </w:t>
      </w:r>
    </w:p>
    <w:p w:rsidR="00A72383" w:rsidRDefault="00A72383" w:rsidP="00A72383">
      <w:pPr>
        <w:spacing w:after="0" w:line="240" w:lineRule="auto"/>
        <w:jc w:val="center"/>
        <w:rPr>
          <w:b/>
          <w:u w:val="single"/>
        </w:rPr>
      </w:pPr>
    </w:p>
    <w:p w:rsidR="00A72383" w:rsidRPr="00027FCA" w:rsidRDefault="00A72383" w:rsidP="00A72383">
      <w:pPr>
        <w:spacing w:after="0" w:line="240" w:lineRule="auto"/>
        <w:jc w:val="center"/>
        <w:rPr>
          <w:b/>
          <w:u w:val="single"/>
        </w:rPr>
      </w:pPr>
      <w:r w:rsidRPr="00027FCA">
        <w:rPr>
          <w:b/>
          <w:u w:val="single"/>
        </w:rPr>
        <w:t>TO BE COMPLETED BY CUSTOMER</w:t>
      </w:r>
    </w:p>
    <w:p w:rsidR="00A72383" w:rsidRDefault="00A72383" w:rsidP="00A72383">
      <w:pPr>
        <w:spacing w:after="0" w:line="240" w:lineRule="auto"/>
      </w:pPr>
    </w:p>
    <w:p w:rsidR="00A72383" w:rsidRPr="00027FCA" w:rsidRDefault="00A72383" w:rsidP="00A72383">
      <w:pPr>
        <w:spacing w:after="120" w:line="240" w:lineRule="auto"/>
        <w:rPr>
          <w:u w:val="single"/>
        </w:rPr>
      </w:pPr>
      <w:r w:rsidRPr="00A07C1A">
        <w:t xml:space="preserve">Afflicted Individual: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07C1A">
        <w:t xml:space="preserve">  Relationship to </w:t>
      </w:r>
      <w:r>
        <w:t>Customer</w:t>
      </w:r>
      <w:r w:rsidRPr="00A07C1A">
        <w:t xml:space="preserve">: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Pr="00A72383" w:rsidRDefault="00A72383" w:rsidP="00A72383">
      <w:pPr>
        <w:spacing w:after="120" w:line="240" w:lineRule="auto"/>
        <w:rPr>
          <w:u w:val="single"/>
        </w:rPr>
      </w:pPr>
      <w:r w:rsidRPr="00A07C1A">
        <w:t xml:space="preserve">Permanent Address of Afflicted: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Pr="0037014C" w:rsidRDefault="00A72383" w:rsidP="00A72383">
      <w:pPr>
        <w:spacing w:after="0" w:line="240" w:lineRule="auto"/>
        <w:jc w:val="center"/>
        <w:rPr>
          <w:b/>
          <w:caps/>
          <w:u w:val="single"/>
        </w:rPr>
      </w:pPr>
      <w:r w:rsidRPr="00027FCA">
        <w:rPr>
          <w:b/>
          <w:u w:val="single"/>
        </w:rPr>
        <w:t xml:space="preserve">TO BE COMPLETED BY A </w:t>
      </w:r>
      <w:r w:rsidRPr="0037014C">
        <w:rPr>
          <w:b/>
          <w:u w:val="single"/>
        </w:rPr>
        <w:t xml:space="preserve">LICENSED </w:t>
      </w:r>
      <w:r w:rsidRPr="00027FCA">
        <w:rPr>
          <w:b/>
          <w:u w:val="single"/>
        </w:rPr>
        <w:t xml:space="preserve">PHYSICIAN/ </w:t>
      </w:r>
      <w:r w:rsidRPr="00027FCA">
        <w:rPr>
          <w:b/>
          <w:caps/>
          <w:u w:val="single"/>
        </w:rPr>
        <w:t>PHYSICIAN ASSISTANT/ NURSE PRACTITIONER</w:t>
      </w:r>
    </w:p>
    <w:p w:rsidR="00A72383" w:rsidRPr="00027FCA" w:rsidRDefault="00A72383" w:rsidP="00A72383">
      <w:pPr>
        <w:spacing w:after="0" w:line="240" w:lineRule="auto"/>
      </w:pPr>
    </w:p>
    <w:p w:rsidR="00A72383" w:rsidRPr="00A07C1A" w:rsidRDefault="00A72383" w:rsidP="00A72383">
      <w:pPr>
        <w:spacing w:after="0" w:line="240" w:lineRule="auto"/>
      </w:pPr>
      <w:r w:rsidRPr="00A07C1A">
        <w:t>I certify that in my professional opinion, the following person is seriously ill or has been diagnosed with a medical condition which requires the continuation of natural gas service to treat the medical condition.</w:t>
      </w:r>
      <w:r>
        <w:t xml:space="preserve">  I understand that I may be contacted to verify the statements contained herein.</w:t>
      </w:r>
    </w:p>
    <w:p w:rsidR="00A72383" w:rsidRDefault="00A72383" w:rsidP="00A72383">
      <w:pPr>
        <w:spacing w:after="0" w:line="240" w:lineRule="auto"/>
      </w:pPr>
    </w:p>
    <w:p w:rsidR="00A72383" w:rsidRPr="00A07C1A" w:rsidRDefault="00A72383" w:rsidP="00A72383">
      <w:pPr>
        <w:spacing w:after="120" w:line="240" w:lineRule="auto"/>
      </w:pPr>
      <w:r w:rsidRPr="00A07C1A">
        <w:t xml:space="preserve">Name of Individual: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Pr="00027FCA" w:rsidRDefault="00A72383" w:rsidP="00A72383">
      <w:pPr>
        <w:spacing w:after="120" w:line="240" w:lineRule="auto"/>
        <w:rPr>
          <w:u w:val="single"/>
        </w:rPr>
      </w:pPr>
      <w:r w:rsidRPr="00A07C1A">
        <w:t>Nature of Illness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Pr="00A07C1A">
        <w:t>Date of Last Examination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Default="00A72383" w:rsidP="00A72383">
      <w:pPr>
        <w:spacing w:after="120" w:line="240" w:lineRule="auto"/>
        <w:rPr>
          <w:u w:val="single"/>
        </w:rPr>
      </w:pPr>
      <w:r w:rsidRPr="00A07C1A">
        <w:t xml:space="preserve">Specific Reason for </w:t>
      </w:r>
      <w:r>
        <w:t>w</w:t>
      </w:r>
      <w:r w:rsidRPr="00A07C1A">
        <w:t xml:space="preserve">hich natural gas service </w:t>
      </w:r>
      <w:r>
        <w:t xml:space="preserve">is required: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Pr="00A07C1A" w:rsidRDefault="00A72383" w:rsidP="00A72383">
      <w:pPr>
        <w:spacing w:after="120" w:line="240" w:lineRule="auto"/>
      </w:pPr>
      <w:r w:rsidRPr="00A07C1A">
        <w:t>Anticipated Duration of Illness/Medical Condition</w:t>
      </w:r>
      <w:r>
        <w:t>:</w:t>
      </w:r>
      <w:r w:rsidRPr="00A07C1A">
        <w:t>*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Pr="00027FCA" w:rsidRDefault="00A72383" w:rsidP="00A72383">
      <w:pPr>
        <w:spacing w:after="120" w:line="240" w:lineRule="auto"/>
        <w:rPr>
          <w:u w:val="single"/>
        </w:rPr>
      </w:pPr>
      <w:r>
        <w:t xml:space="preserve">Are you a </w:t>
      </w:r>
      <w:r w:rsidRPr="00A07C1A">
        <w:t>Physician, Physician’s Assistant,</w:t>
      </w:r>
      <w:r>
        <w:t xml:space="preserve"> or</w:t>
      </w:r>
      <w:r w:rsidRPr="00A07C1A">
        <w:t xml:space="preserve"> Nurse Practitioner</w:t>
      </w:r>
      <w:r w:rsidR="004327C3">
        <w:t>?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Pr="00027FCA" w:rsidRDefault="00A72383" w:rsidP="00A72383">
      <w:pPr>
        <w:spacing w:after="120" w:line="240" w:lineRule="auto"/>
        <w:rPr>
          <w:u w:val="single"/>
        </w:rPr>
      </w:pPr>
      <w:r w:rsidRPr="00A07C1A">
        <w:t xml:space="preserve">Name: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Pr="00A07C1A">
        <w:t xml:space="preserve">License Number: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Default="00A72383" w:rsidP="00A72383">
      <w:pPr>
        <w:spacing w:after="120" w:line="240" w:lineRule="auto"/>
        <w:rPr>
          <w:u w:val="single"/>
        </w:rPr>
      </w:pPr>
      <w:r w:rsidRPr="00A07C1A">
        <w:t>Office Address</w:t>
      </w:r>
      <w:r>
        <w:t xml:space="preserve"> &amp; Phone Number: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Pr="00027FCA" w:rsidRDefault="00A72383" w:rsidP="00A72383">
      <w:pPr>
        <w:spacing w:after="12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Pr="00027FCA" w:rsidRDefault="00A72383" w:rsidP="00A72383">
      <w:pPr>
        <w:spacing w:after="120" w:line="240" w:lineRule="auto"/>
        <w:rPr>
          <w:u w:val="single"/>
        </w:rPr>
      </w:pPr>
      <w:r>
        <w:t xml:space="preserve">Medical Practitioner </w:t>
      </w:r>
      <w:r w:rsidRPr="00A07C1A">
        <w:t>Signature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72383" w:rsidRDefault="00A72383" w:rsidP="00A72383">
      <w:pPr>
        <w:spacing w:after="0" w:line="240" w:lineRule="auto"/>
      </w:pPr>
    </w:p>
    <w:p w:rsidR="00A72383" w:rsidRDefault="00A72383" w:rsidP="00A72383">
      <w:pPr>
        <w:spacing w:after="0" w:line="240" w:lineRule="auto"/>
        <w:rPr>
          <w:b/>
        </w:rPr>
      </w:pPr>
      <w:r w:rsidRPr="00027FCA">
        <w:rPr>
          <w:b/>
        </w:rPr>
        <w:t xml:space="preserve">* This certificate is in effect for the anticipated length of the illness </w:t>
      </w:r>
      <w:r w:rsidRPr="00027FCA">
        <w:rPr>
          <w:b/>
          <w:u w:val="single"/>
        </w:rPr>
        <w:t>up to a maximum of 30 days</w:t>
      </w:r>
      <w:r w:rsidRPr="00027FCA">
        <w:rPr>
          <w:b/>
        </w:rPr>
        <w:t>.</w:t>
      </w:r>
    </w:p>
    <w:p w:rsidR="00A72383" w:rsidRPr="00027FCA" w:rsidRDefault="00A72383" w:rsidP="00A72383">
      <w:pPr>
        <w:spacing w:after="0" w:line="240" w:lineRule="auto"/>
        <w:rPr>
          <w:b/>
        </w:rPr>
      </w:pPr>
      <w:r w:rsidRPr="009E42EC">
        <w:rPr>
          <w:b/>
        </w:rPr>
        <w:t xml:space="preserve">The </w:t>
      </w:r>
      <w:r w:rsidR="00A15B30" w:rsidRPr="009E42EC">
        <w:rPr>
          <w:b/>
        </w:rPr>
        <w:t>customer</w:t>
      </w:r>
      <w:r w:rsidRPr="009E42EC">
        <w:rPr>
          <w:b/>
        </w:rPr>
        <w:t xml:space="preserve"> still has the responsibility to make payment arrangement</w:t>
      </w:r>
      <w:r w:rsidR="009E42EC" w:rsidRPr="009E42EC">
        <w:rPr>
          <w:b/>
        </w:rPr>
        <w:t>s</w:t>
      </w:r>
      <w:r w:rsidRPr="009E42EC">
        <w:rPr>
          <w:b/>
        </w:rPr>
        <w:t xml:space="preserve"> for bills owed to </w:t>
      </w:r>
      <w:r w:rsidR="00A15B30" w:rsidRPr="009E42EC">
        <w:rPr>
          <w:b/>
        </w:rPr>
        <w:t>Peoples</w:t>
      </w:r>
      <w:r w:rsidRPr="009E42EC">
        <w:rPr>
          <w:b/>
        </w:rPr>
        <w:t>.</w:t>
      </w:r>
    </w:p>
    <w:p w:rsidR="00A72383" w:rsidRPr="00A07C1A" w:rsidRDefault="00A72383" w:rsidP="00A72383">
      <w:pPr>
        <w:spacing w:after="0" w:line="240" w:lineRule="auto"/>
      </w:pPr>
    </w:p>
    <w:p w:rsidR="00A72383" w:rsidRPr="00A07C1A" w:rsidRDefault="00A72383" w:rsidP="00A72383">
      <w:pPr>
        <w:spacing w:after="0" w:line="240" w:lineRule="auto"/>
      </w:pPr>
      <w:r>
        <w:t>R</w:t>
      </w:r>
      <w:r w:rsidRPr="00A07C1A">
        <w:t xml:space="preserve">eturn this notice </w:t>
      </w:r>
      <w:r>
        <w:t xml:space="preserve">by </w:t>
      </w:r>
      <w:r w:rsidRPr="00A07C1A">
        <w:t xml:space="preserve">fax </w:t>
      </w:r>
      <w:r>
        <w:t xml:space="preserve">to (855) </w:t>
      </w:r>
      <w:r w:rsidRPr="00A07C1A">
        <w:t>269-0090</w:t>
      </w:r>
      <w:r w:rsidR="00A15B30">
        <w:t xml:space="preserve">, </w:t>
      </w:r>
      <w:r w:rsidR="00A15B30" w:rsidRPr="009E42EC">
        <w:t xml:space="preserve">by e-mail to </w:t>
      </w:r>
      <w:bookmarkStart w:id="5" w:name="_GoBack"/>
      <w:r w:rsidR="007B4E0A">
        <w:fldChar w:fldCharType="begin"/>
      </w:r>
      <w:r w:rsidR="007B4E0A">
        <w:instrText xml:space="preserve"> HYPERLINK "mailto:CustomerCarePeoples@peoples-gas.com" </w:instrText>
      </w:r>
      <w:r w:rsidR="007B4E0A">
        <w:fldChar w:fldCharType="separate"/>
      </w:r>
      <w:r w:rsidR="00A15B30" w:rsidRPr="009E42EC">
        <w:rPr>
          <w:rStyle w:val="Hyperlink"/>
        </w:rPr>
        <w:t>CustomerCarePeoples@peoples-gas.com</w:t>
      </w:r>
      <w:r w:rsidR="007B4E0A">
        <w:rPr>
          <w:rStyle w:val="Hyperlink"/>
        </w:rPr>
        <w:fldChar w:fldCharType="end"/>
      </w:r>
      <w:bookmarkEnd w:id="5"/>
      <w:r w:rsidR="00A15B30">
        <w:t xml:space="preserve">, </w:t>
      </w:r>
      <w:r>
        <w:t xml:space="preserve">or by </w:t>
      </w:r>
      <w:r w:rsidRPr="00A07C1A">
        <w:t>mail to PO Box 535323, Pittsburgh, PA 15253-5323</w:t>
      </w:r>
      <w:r>
        <w:t xml:space="preserve">.  </w:t>
      </w:r>
      <w:r w:rsidRPr="00A07C1A">
        <w:t xml:space="preserve">If you have any questions, please call us at (800) 764-0111, Monday through Friday, </w:t>
      </w:r>
      <w:r w:rsidR="00A15B30" w:rsidRPr="009E42EC">
        <w:t>7</w:t>
      </w:r>
      <w:r w:rsidRPr="009E42EC">
        <w:t>:00 a.m.</w:t>
      </w:r>
      <w:r w:rsidRPr="00A07C1A">
        <w:t xml:space="preserve"> – 5:00 p.m.</w:t>
      </w:r>
    </w:p>
    <w:p w:rsidR="00A72383" w:rsidRPr="00A07C1A" w:rsidRDefault="00A72383" w:rsidP="00A72383">
      <w:pPr>
        <w:spacing w:after="0" w:line="240" w:lineRule="auto"/>
      </w:pPr>
    </w:p>
    <w:p w:rsidR="00A72383" w:rsidRPr="00027FCA" w:rsidRDefault="00A72383" w:rsidP="00A72383">
      <w:pPr>
        <w:pBdr>
          <w:top w:val="single" w:sz="4" w:space="1" w:color="auto"/>
        </w:pBdr>
        <w:spacing w:after="0" w:line="240" w:lineRule="auto"/>
        <w:rPr>
          <w:b/>
          <w:i/>
        </w:rPr>
      </w:pPr>
      <w:r w:rsidRPr="00027FCA">
        <w:rPr>
          <w:b/>
          <w:i/>
        </w:rPr>
        <w:t xml:space="preserve">Peoples Natural Gas </w:t>
      </w:r>
      <w:r>
        <w:rPr>
          <w:b/>
          <w:i/>
        </w:rPr>
        <w:t xml:space="preserve">use </w:t>
      </w:r>
      <w:r w:rsidRPr="00027FCA">
        <w:rPr>
          <w:b/>
          <w:i/>
        </w:rPr>
        <w:t>ONLY:</w:t>
      </w:r>
    </w:p>
    <w:p w:rsidR="00A72383" w:rsidRPr="00A07C1A" w:rsidRDefault="00A72383" w:rsidP="00A72383">
      <w:pPr>
        <w:spacing w:after="0" w:line="240" w:lineRule="auto"/>
      </w:pPr>
      <w:r w:rsidRPr="00A07C1A">
        <w:t xml:space="preserve">Date Received__________________ </w:t>
      </w:r>
      <w:proofErr w:type="spellStart"/>
      <w:r w:rsidRPr="00A07C1A">
        <w:t>Received</w:t>
      </w:r>
      <w:proofErr w:type="spellEnd"/>
      <w:r w:rsidRPr="00A07C1A">
        <w:t xml:space="preserve"> By__________ Date Verified/Entered_____________</w:t>
      </w:r>
    </w:p>
    <w:p w:rsidR="00A72383" w:rsidRPr="00A07C1A" w:rsidRDefault="00A72383" w:rsidP="00A72383">
      <w:pPr>
        <w:spacing w:after="0" w:line="240" w:lineRule="auto"/>
      </w:pPr>
      <w:r w:rsidRPr="00A07C1A">
        <w:t>Payment Arrangements Made (Y/N</w:t>
      </w:r>
      <w:proofErr w:type="gramStart"/>
      <w:r w:rsidRPr="00A07C1A">
        <w:t>)_</w:t>
      </w:r>
      <w:proofErr w:type="gramEnd"/>
      <w:r w:rsidRPr="00A07C1A">
        <w:t>____________Expiration Date___________________________</w:t>
      </w:r>
    </w:p>
    <w:p w:rsidR="00A72383" w:rsidRPr="00027FCA" w:rsidRDefault="00A72383" w:rsidP="00A72383">
      <w:pPr>
        <w:spacing w:after="0" w:line="240" w:lineRule="auto"/>
      </w:pPr>
      <w:r w:rsidRPr="00A07C1A">
        <w:t>Initial or Renewal ____________</w:t>
      </w:r>
    </w:p>
    <w:p w:rsidR="006E3398" w:rsidRDefault="006E3398" w:rsidP="00AB4AC4"/>
    <w:sectPr w:rsidR="006E3398" w:rsidSect="00A72383">
      <w:headerReference w:type="default" r:id="rId10"/>
      <w:footerReference w:type="default" r:id="rId11"/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F7" w:rsidRDefault="005553F7" w:rsidP="004729DA">
      <w:pPr>
        <w:spacing w:after="0" w:line="240" w:lineRule="auto"/>
      </w:pPr>
      <w:r>
        <w:separator/>
      </w:r>
    </w:p>
  </w:endnote>
  <w:endnote w:type="continuationSeparator" w:id="0">
    <w:p w:rsidR="005553F7" w:rsidRDefault="005553F7" w:rsidP="0047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DA" w:rsidRPr="004729DA" w:rsidRDefault="004729DA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F7" w:rsidRDefault="005553F7" w:rsidP="004729DA">
      <w:pPr>
        <w:spacing w:after="0" w:line="240" w:lineRule="auto"/>
      </w:pPr>
      <w:r>
        <w:separator/>
      </w:r>
    </w:p>
  </w:footnote>
  <w:footnote w:type="continuationSeparator" w:id="0">
    <w:p w:rsidR="005553F7" w:rsidRDefault="005553F7" w:rsidP="0047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2DC" w:rsidRDefault="004822DC" w:rsidP="00AB4AC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744"/>
    <w:multiLevelType w:val="hybridMultilevel"/>
    <w:tmpl w:val="508CA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F7"/>
    <w:rsid w:val="00004E6B"/>
    <w:rsid w:val="00046DD4"/>
    <w:rsid w:val="00052537"/>
    <w:rsid w:val="000A28F2"/>
    <w:rsid w:val="000F3060"/>
    <w:rsid w:val="001077FA"/>
    <w:rsid w:val="00162F4D"/>
    <w:rsid w:val="001A3DC9"/>
    <w:rsid w:val="001D4421"/>
    <w:rsid w:val="001D5230"/>
    <w:rsid w:val="001E389D"/>
    <w:rsid w:val="001E4594"/>
    <w:rsid w:val="001F23A3"/>
    <w:rsid w:val="00260228"/>
    <w:rsid w:val="002B7090"/>
    <w:rsid w:val="002D6ED7"/>
    <w:rsid w:val="002E41B7"/>
    <w:rsid w:val="00320815"/>
    <w:rsid w:val="00325F62"/>
    <w:rsid w:val="00342842"/>
    <w:rsid w:val="0035457F"/>
    <w:rsid w:val="003611DD"/>
    <w:rsid w:val="00402474"/>
    <w:rsid w:val="00416C03"/>
    <w:rsid w:val="00425B40"/>
    <w:rsid w:val="004327C3"/>
    <w:rsid w:val="00440185"/>
    <w:rsid w:val="00462751"/>
    <w:rsid w:val="004729DA"/>
    <w:rsid w:val="00477F24"/>
    <w:rsid w:val="0048058C"/>
    <w:rsid w:val="004822DC"/>
    <w:rsid w:val="00482F54"/>
    <w:rsid w:val="0049203F"/>
    <w:rsid w:val="004C4176"/>
    <w:rsid w:val="004D7E28"/>
    <w:rsid w:val="004F4EFE"/>
    <w:rsid w:val="00511F46"/>
    <w:rsid w:val="00526CC2"/>
    <w:rsid w:val="0054028E"/>
    <w:rsid w:val="00540758"/>
    <w:rsid w:val="005477F0"/>
    <w:rsid w:val="005534A3"/>
    <w:rsid w:val="005553F7"/>
    <w:rsid w:val="00561B94"/>
    <w:rsid w:val="0056487B"/>
    <w:rsid w:val="00602C05"/>
    <w:rsid w:val="006041DC"/>
    <w:rsid w:val="00607492"/>
    <w:rsid w:val="00676B76"/>
    <w:rsid w:val="00695F09"/>
    <w:rsid w:val="006E3398"/>
    <w:rsid w:val="0072392D"/>
    <w:rsid w:val="007474DB"/>
    <w:rsid w:val="00766F06"/>
    <w:rsid w:val="00786F6B"/>
    <w:rsid w:val="007B1275"/>
    <w:rsid w:val="007B4E0A"/>
    <w:rsid w:val="007E1DD6"/>
    <w:rsid w:val="007E2848"/>
    <w:rsid w:val="00816D37"/>
    <w:rsid w:val="00826A52"/>
    <w:rsid w:val="008277E1"/>
    <w:rsid w:val="00845999"/>
    <w:rsid w:val="008C4757"/>
    <w:rsid w:val="008E715F"/>
    <w:rsid w:val="00966532"/>
    <w:rsid w:val="009905E0"/>
    <w:rsid w:val="009A537E"/>
    <w:rsid w:val="009B6DEF"/>
    <w:rsid w:val="009E42EC"/>
    <w:rsid w:val="00A10411"/>
    <w:rsid w:val="00A15B30"/>
    <w:rsid w:val="00A51753"/>
    <w:rsid w:val="00A72383"/>
    <w:rsid w:val="00AB3A06"/>
    <w:rsid w:val="00AB4AC4"/>
    <w:rsid w:val="00AE5D72"/>
    <w:rsid w:val="00AF5F7A"/>
    <w:rsid w:val="00B66ACE"/>
    <w:rsid w:val="00B94ECB"/>
    <w:rsid w:val="00BA05C1"/>
    <w:rsid w:val="00BC7E18"/>
    <w:rsid w:val="00C015B5"/>
    <w:rsid w:val="00C153CF"/>
    <w:rsid w:val="00C30DE9"/>
    <w:rsid w:val="00C50D18"/>
    <w:rsid w:val="00C604A6"/>
    <w:rsid w:val="00C83517"/>
    <w:rsid w:val="00D54B0B"/>
    <w:rsid w:val="00D81CBC"/>
    <w:rsid w:val="00DA5DEE"/>
    <w:rsid w:val="00DB3C82"/>
    <w:rsid w:val="00DD4221"/>
    <w:rsid w:val="00E32AE6"/>
    <w:rsid w:val="00E56F06"/>
    <w:rsid w:val="00E60B6D"/>
    <w:rsid w:val="00EA1BE0"/>
    <w:rsid w:val="00EA7C91"/>
    <w:rsid w:val="00EE13D7"/>
    <w:rsid w:val="00EE7C72"/>
    <w:rsid w:val="00F34D95"/>
    <w:rsid w:val="00F4125D"/>
    <w:rsid w:val="00F451FA"/>
    <w:rsid w:val="00F7496B"/>
    <w:rsid w:val="00FC7C7B"/>
    <w:rsid w:val="00FD4572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2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9DA"/>
  </w:style>
  <w:style w:type="paragraph" w:styleId="Footer">
    <w:name w:val="footer"/>
    <w:basedOn w:val="Normal"/>
    <w:link w:val="FooterChar"/>
    <w:uiPriority w:val="99"/>
    <w:unhideWhenUsed/>
    <w:rsid w:val="00472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DA"/>
  </w:style>
  <w:style w:type="paragraph" w:styleId="ListParagraph">
    <w:name w:val="List Paragraph"/>
    <w:basedOn w:val="Normal"/>
    <w:uiPriority w:val="34"/>
    <w:qFormat/>
    <w:rsid w:val="00766F06"/>
    <w:pPr>
      <w:ind w:left="720"/>
      <w:contextualSpacing/>
    </w:pPr>
  </w:style>
  <w:style w:type="table" w:styleId="TableGrid">
    <w:name w:val="Table Grid"/>
    <w:basedOn w:val="TableNormal"/>
    <w:uiPriority w:val="59"/>
    <w:rsid w:val="00AB4A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2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9DA"/>
  </w:style>
  <w:style w:type="paragraph" w:styleId="Footer">
    <w:name w:val="footer"/>
    <w:basedOn w:val="Normal"/>
    <w:link w:val="FooterChar"/>
    <w:uiPriority w:val="99"/>
    <w:unhideWhenUsed/>
    <w:rsid w:val="00472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DA"/>
  </w:style>
  <w:style w:type="paragraph" w:styleId="ListParagraph">
    <w:name w:val="List Paragraph"/>
    <w:basedOn w:val="Normal"/>
    <w:uiPriority w:val="34"/>
    <w:qFormat/>
    <w:rsid w:val="00766F06"/>
    <w:pPr>
      <w:ind w:left="720"/>
      <w:contextualSpacing/>
    </w:pPr>
  </w:style>
  <w:style w:type="table" w:styleId="TableGrid">
    <w:name w:val="Table Grid"/>
    <w:basedOn w:val="TableNormal"/>
    <w:uiPriority w:val="59"/>
    <w:rsid w:val="00AB4A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webv01\letters\png_b_cc_letter_templates\test%20med%20cert%20request%20lca34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3701-0D8E-4E80-8EE2-3E71F380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med cert request lca340.dotm</Template>
  <TotalTime>1</TotalTime>
  <Pages>1</Pages>
  <Words>324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Peoples Natural Gas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Administrator</cp:lastModifiedBy>
  <cp:revision>2</cp:revision>
  <dcterms:created xsi:type="dcterms:W3CDTF">2017-05-15T19:25:00Z</dcterms:created>
  <dcterms:modified xsi:type="dcterms:W3CDTF">2017-05-15T19:25:00Z</dcterms:modified>
</cp:coreProperties>
</file>